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4916" w14:textId="77777777" w:rsidR="00A86CC2" w:rsidRPr="00EB4B97" w:rsidRDefault="00A86CC2">
      <w:pPr>
        <w:overflowPunct/>
        <w:rPr>
          <w:rFonts w:ascii="ＭＳ Ｐゴシック" w:eastAsia="ＭＳ Ｐゴシック" w:hAnsi="ＭＳ Ｐゴシック"/>
          <w:sz w:val="24"/>
          <w:szCs w:val="24"/>
        </w:rPr>
      </w:pPr>
      <w:r w:rsidRPr="00EB4B97">
        <w:rPr>
          <w:rFonts w:ascii="ＭＳ Ｐゴシック" w:eastAsia="ＭＳ Ｐゴシック" w:hAnsi="ＭＳ Ｐゴシック" w:hint="eastAsia"/>
          <w:sz w:val="24"/>
          <w:szCs w:val="24"/>
        </w:rPr>
        <w:t>様式第</w:t>
      </w:r>
      <w:r w:rsidRPr="00EB4B97">
        <w:rPr>
          <w:rFonts w:ascii="ＭＳ Ｐゴシック" w:eastAsia="ＭＳ Ｐゴシック" w:hAnsi="ＭＳ Ｐゴシック"/>
          <w:sz w:val="24"/>
          <w:szCs w:val="24"/>
        </w:rPr>
        <w:t>1</w:t>
      </w:r>
      <w:r w:rsidRPr="00EB4B97">
        <w:rPr>
          <w:rFonts w:ascii="ＭＳ Ｐゴシック" w:eastAsia="ＭＳ Ｐゴシック" w:hAnsi="ＭＳ Ｐゴシック" w:hint="eastAsia"/>
          <w:sz w:val="24"/>
          <w:szCs w:val="24"/>
        </w:rPr>
        <w:t>号</w:t>
      </w:r>
      <w:r w:rsidRPr="00EB4B97">
        <w:rPr>
          <w:rFonts w:ascii="ＭＳ Ｐゴシック" w:eastAsia="ＭＳ Ｐゴシック" w:hAnsi="ＭＳ Ｐゴシック"/>
          <w:sz w:val="24"/>
          <w:szCs w:val="24"/>
        </w:rPr>
        <w:t>(</w:t>
      </w:r>
      <w:r w:rsidRPr="00EB4B97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Pr="00EB4B97">
        <w:rPr>
          <w:rFonts w:ascii="ＭＳ Ｐゴシック" w:eastAsia="ＭＳ Ｐゴシック" w:hAnsi="ＭＳ Ｐゴシック"/>
          <w:sz w:val="24"/>
          <w:szCs w:val="24"/>
        </w:rPr>
        <w:t>2</w:t>
      </w:r>
      <w:r w:rsidRPr="00EB4B97">
        <w:rPr>
          <w:rFonts w:ascii="ＭＳ Ｐゴシック" w:eastAsia="ＭＳ Ｐゴシック" w:hAnsi="ＭＳ Ｐゴシック" w:hint="eastAsia"/>
          <w:sz w:val="24"/>
          <w:szCs w:val="24"/>
        </w:rPr>
        <w:t>条関係</w:t>
      </w:r>
      <w:r w:rsidRPr="00EB4B97">
        <w:rPr>
          <w:rFonts w:ascii="ＭＳ Ｐゴシック" w:eastAsia="ＭＳ Ｐゴシック" w:hAnsi="ＭＳ Ｐゴシック"/>
          <w:sz w:val="24"/>
          <w:szCs w:val="24"/>
        </w:rPr>
        <w:t>)</w:t>
      </w:r>
    </w:p>
    <w:p w14:paraId="14207662" w14:textId="026F4D51" w:rsidR="00A86CC2" w:rsidRPr="00EB4B97" w:rsidRDefault="00CF2216">
      <w:pPr>
        <w:overflowPunct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A270D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D4804" w:rsidRPr="00EB4B9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E0C16" w:rsidRPr="00EB4B97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A86CC2" w:rsidRPr="00EB4B97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A270D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D4804" w:rsidRPr="00EB4B9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86CC2" w:rsidRPr="00EB4B97">
        <w:rPr>
          <w:rFonts w:ascii="ＭＳ Ｐゴシック" w:eastAsia="ＭＳ Ｐゴシック" w:hAnsi="ＭＳ Ｐゴシック" w:hint="eastAsia"/>
          <w:sz w:val="24"/>
          <w:szCs w:val="24"/>
        </w:rPr>
        <w:t xml:space="preserve">　　月</w:t>
      </w:r>
      <w:r w:rsidR="00A270D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D4804" w:rsidRPr="00EB4B9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86CC2" w:rsidRPr="00EB4B97">
        <w:rPr>
          <w:rFonts w:ascii="ＭＳ Ｐゴシック" w:eastAsia="ＭＳ Ｐゴシック" w:hAnsi="ＭＳ Ｐゴシック" w:hint="eastAsia"/>
          <w:sz w:val="24"/>
          <w:szCs w:val="24"/>
        </w:rPr>
        <w:t xml:space="preserve">　　日</w:t>
      </w:r>
    </w:p>
    <w:p w14:paraId="3C6A5994" w14:textId="77777777" w:rsidR="00A86CC2" w:rsidRPr="00E2692A" w:rsidRDefault="00A86CC2">
      <w:pPr>
        <w:overflowPunct/>
        <w:rPr>
          <w:rFonts w:ascii="ＭＳ Ｐゴシック" w:eastAsia="ＭＳ Ｐゴシック" w:hAnsi="ＭＳ Ｐゴシック" w:hint="eastAsia"/>
        </w:rPr>
      </w:pPr>
    </w:p>
    <w:p w14:paraId="56FB63A6" w14:textId="77777777" w:rsidR="00A86CC2" w:rsidRPr="00E2692A" w:rsidRDefault="00A86CC2">
      <w:pPr>
        <w:overflowPunct/>
        <w:rPr>
          <w:rFonts w:ascii="ＭＳ Ｐゴシック" w:eastAsia="ＭＳ Ｐゴシック" w:hAnsi="ＭＳ Ｐゴシック" w:hint="eastAsia"/>
          <w:sz w:val="24"/>
          <w:szCs w:val="24"/>
        </w:rPr>
      </w:pPr>
      <w:r w:rsidRPr="00E2692A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39741B" w:rsidRPr="00E2692A">
        <w:rPr>
          <w:rFonts w:ascii="ＭＳ Ｐゴシック" w:eastAsia="ＭＳ Ｐゴシック" w:hAnsi="ＭＳ Ｐゴシック" w:hint="eastAsia"/>
          <w:sz w:val="24"/>
          <w:szCs w:val="24"/>
        </w:rPr>
        <w:t>一</w:t>
      </w:r>
      <w:r w:rsidRPr="00E2692A">
        <w:rPr>
          <w:rFonts w:ascii="ＭＳ Ｐゴシック" w:eastAsia="ＭＳ Ｐゴシック" w:hAnsi="ＭＳ Ｐゴシック" w:hint="eastAsia"/>
          <w:sz w:val="24"/>
          <w:szCs w:val="24"/>
        </w:rPr>
        <w:t>社）</w:t>
      </w:r>
      <w:smartTag w:uri="schemas-MSNCTYST-com/MSNCTYST" w:element="MSNCTYST">
        <w:smartTagPr>
          <w:attr w:name="AddressList" w:val="08:茨城県土浦市;"/>
          <w:attr w:name="Address" w:val="土浦市"/>
        </w:smartTagPr>
        <w:r w:rsidRPr="00E2692A">
          <w:rPr>
            <w:rFonts w:ascii="ＭＳ Ｐゴシック" w:eastAsia="ＭＳ Ｐゴシック" w:hAnsi="ＭＳ Ｐゴシック" w:hint="eastAsia"/>
            <w:sz w:val="24"/>
            <w:szCs w:val="24"/>
          </w:rPr>
          <w:t>土浦市</w:t>
        </w:r>
      </w:smartTag>
      <w:r w:rsidRPr="00E2692A">
        <w:rPr>
          <w:rFonts w:ascii="ＭＳ Ｐゴシック" w:eastAsia="ＭＳ Ｐゴシック" w:hAnsi="ＭＳ Ｐゴシック" w:hint="eastAsia"/>
          <w:sz w:val="24"/>
          <w:szCs w:val="24"/>
        </w:rPr>
        <w:t>観光協会</w:t>
      </w:r>
    </w:p>
    <w:p w14:paraId="052AABD4" w14:textId="77777777" w:rsidR="00A86CC2" w:rsidRPr="00E2692A" w:rsidRDefault="00A86CC2" w:rsidP="000D596F">
      <w:pPr>
        <w:overflowPunct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r w:rsidRPr="00E2692A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0D596F" w:rsidRPr="00E2692A">
        <w:rPr>
          <w:rFonts w:ascii="ＭＳ Ｐゴシック" w:eastAsia="ＭＳ Ｐゴシック" w:hAnsi="ＭＳ Ｐゴシック" w:hint="eastAsia"/>
          <w:sz w:val="24"/>
          <w:szCs w:val="24"/>
        </w:rPr>
        <w:t>会長　中川　喜久治</w:t>
      </w:r>
      <w:r w:rsidRPr="00E2692A">
        <w:rPr>
          <w:rFonts w:ascii="ＭＳ Ｐゴシック" w:eastAsia="ＭＳ Ｐゴシック" w:hAnsi="ＭＳ Ｐゴシック" w:hint="eastAsia"/>
          <w:sz w:val="24"/>
          <w:szCs w:val="24"/>
        </w:rPr>
        <w:t xml:space="preserve">　殿</w:t>
      </w:r>
    </w:p>
    <w:p w14:paraId="510E934B" w14:textId="77777777" w:rsidR="00A86CC2" w:rsidRPr="00E2692A" w:rsidRDefault="00A86CC2">
      <w:pPr>
        <w:overflowPunct/>
        <w:rPr>
          <w:rFonts w:ascii="ＭＳ Ｐゴシック" w:eastAsia="ＭＳ Ｐゴシック" w:hAnsi="ＭＳ Ｐゴシック" w:hint="eastAsia"/>
        </w:rPr>
      </w:pPr>
    </w:p>
    <w:p w14:paraId="373595B0" w14:textId="77777777" w:rsidR="00A86CC2" w:rsidRDefault="00A86CC2" w:rsidP="00134B91">
      <w:pPr>
        <w:overflowPunct/>
        <w:ind w:firstLineChars="1550" w:firstLine="372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E2692A">
        <w:rPr>
          <w:rFonts w:ascii="ＭＳ Ｐゴシック" w:eastAsia="ＭＳ Ｐゴシック" w:hAnsi="ＭＳ Ｐゴシック" w:hint="eastAsia"/>
          <w:sz w:val="24"/>
          <w:szCs w:val="24"/>
        </w:rPr>
        <w:t>申込者</w:t>
      </w:r>
      <w:r w:rsidR="00EC533D" w:rsidRPr="00E2692A">
        <w:rPr>
          <w:rFonts w:ascii="ＭＳ Ｐゴシック" w:eastAsia="ＭＳ Ｐゴシック" w:hAnsi="ＭＳ Ｐゴシック" w:hint="eastAsia"/>
          <w:sz w:val="24"/>
          <w:szCs w:val="24"/>
        </w:rPr>
        <w:t xml:space="preserve">　氏名（団体名）</w:t>
      </w:r>
      <w:r w:rsidR="00A270D9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EC533D" w:rsidRPr="00E2692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134B91" w:rsidRPr="00E2692A">
        <w:rPr>
          <w:rFonts w:ascii="ＭＳ Ｐゴシック" w:eastAsia="ＭＳ Ｐゴシック" w:hAnsi="ＭＳ Ｐゴシック" w:hint="eastAsia"/>
          <w:sz w:val="24"/>
          <w:szCs w:val="24"/>
        </w:rPr>
        <w:t xml:space="preserve"> 　　　　　　　　　</w:t>
      </w:r>
    </w:p>
    <w:p w14:paraId="1DBC5AEE" w14:textId="77777777" w:rsidR="00A270D9" w:rsidRDefault="00A270D9" w:rsidP="00134B91">
      <w:pPr>
        <w:overflowPunct/>
        <w:ind w:firstLineChars="1550" w:firstLine="372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5DF915B4" w14:textId="77777777" w:rsidR="00DD37BB" w:rsidRPr="00E2692A" w:rsidRDefault="00DD37BB" w:rsidP="00134B91">
      <w:pPr>
        <w:overflowPunct/>
        <w:ind w:firstLineChars="1550" w:firstLine="3720"/>
        <w:jc w:val="right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37C291E7" w14:textId="77777777" w:rsidR="00A86CC2" w:rsidRDefault="00A86CC2" w:rsidP="00DD37BB">
      <w:pPr>
        <w:ind w:right="240" w:firstLineChars="1950" w:firstLine="468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E2692A">
        <w:rPr>
          <w:rFonts w:ascii="ＭＳ Ｐゴシック" w:eastAsia="ＭＳ Ｐゴシック" w:hAnsi="ＭＳ Ｐゴシック" w:hint="eastAsia"/>
          <w:sz w:val="24"/>
          <w:szCs w:val="24"/>
        </w:rPr>
        <w:t>代表者名</w:t>
      </w:r>
      <w:r w:rsidR="00A270D9">
        <w:rPr>
          <w:rFonts w:ascii="ＭＳ Ｐゴシック" w:eastAsia="ＭＳ Ｐゴシック" w:hAnsi="ＭＳ Ｐゴシック" w:hint="eastAsia"/>
          <w:sz w:val="24"/>
          <w:szCs w:val="24"/>
        </w:rPr>
        <w:t xml:space="preserve">　 </w:t>
      </w:r>
      <w:r w:rsidR="00EC533D" w:rsidRPr="00E2692A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E2692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</w:t>
      </w:r>
      <w:r w:rsidR="008E5A96" w:rsidRPr="00E2692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</w:p>
    <w:p w14:paraId="3E6419E5" w14:textId="02F5CE68" w:rsidR="00A270D9" w:rsidRDefault="00A270D9" w:rsidP="00134B91">
      <w:pPr>
        <w:ind w:firstLineChars="1950" w:firstLine="468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21422AE7" w14:textId="77777777" w:rsidR="00DD37BB" w:rsidRPr="00E2692A" w:rsidRDefault="00DD37BB" w:rsidP="00134B91">
      <w:pPr>
        <w:ind w:firstLineChars="1950" w:firstLine="4680"/>
        <w:jc w:val="right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0274A90D" w14:textId="77777777" w:rsidR="00A86CC2" w:rsidRPr="00E2692A" w:rsidRDefault="008D576D" w:rsidP="00EB4B97">
      <w:pPr>
        <w:overflowPunct/>
        <w:ind w:right="330" w:firstLineChars="700" w:firstLine="4620"/>
        <w:jc w:val="right"/>
        <w:rPr>
          <w:rFonts w:ascii="ＭＳ Ｐゴシック" w:eastAsia="ＭＳ Ｐゴシック" w:hAnsi="ＭＳ Ｐゴシック" w:hint="eastAsia"/>
          <w:sz w:val="24"/>
          <w:szCs w:val="24"/>
        </w:rPr>
      </w:pPr>
      <w:r w:rsidRPr="00E2692A">
        <w:rPr>
          <w:rFonts w:ascii="ＭＳ Ｐゴシック" w:eastAsia="ＭＳ Ｐゴシック" w:hAnsi="ＭＳ Ｐゴシック" w:hint="eastAsia"/>
          <w:spacing w:val="210"/>
          <w:sz w:val="24"/>
          <w:szCs w:val="24"/>
        </w:rPr>
        <w:t>電</w:t>
      </w:r>
      <w:r w:rsidR="00A86CC2" w:rsidRPr="00E2692A">
        <w:rPr>
          <w:rFonts w:ascii="ＭＳ Ｐゴシック" w:eastAsia="ＭＳ Ｐゴシック" w:hAnsi="ＭＳ Ｐゴシック" w:hint="eastAsia"/>
          <w:sz w:val="24"/>
          <w:szCs w:val="24"/>
        </w:rPr>
        <w:t>話</w:t>
      </w:r>
      <w:r w:rsidR="00A270D9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EC533D" w:rsidRPr="00E2692A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8E5A96" w:rsidRPr="00E2692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7C3E5E" w:rsidRPr="00E2692A">
        <w:rPr>
          <w:rFonts w:ascii="ＭＳ Ｐゴシック" w:eastAsia="ＭＳ Ｐゴシック" w:hAnsi="ＭＳ Ｐゴシック" w:hint="eastAsia"/>
          <w:sz w:val="24"/>
          <w:szCs w:val="24"/>
        </w:rPr>
        <w:t xml:space="preserve">    </w:t>
      </w:r>
      <w:r w:rsidR="00BF7715" w:rsidRPr="00E2692A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EE1DAB" w:rsidRPr="00E2692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 </w:t>
      </w:r>
      <w:r w:rsidR="00BF7715" w:rsidRPr="00E2692A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14:paraId="508615FD" w14:textId="77777777" w:rsidR="00A86CC2" w:rsidRPr="00E2692A" w:rsidRDefault="00A86CC2">
      <w:pPr>
        <w:overflowPunct/>
        <w:rPr>
          <w:rFonts w:ascii="ＭＳ Ｐゴシック" w:eastAsia="ＭＳ Ｐゴシック" w:hAnsi="ＭＳ Ｐゴシック" w:hint="eastAsia"/>
        </w:rPr>
      </w:pPr>
    </w:p>
    <w:p w14:paraId="43066294" w14:textId="77777777" w:rsidR="00A86CC2" w:rsidRPr="00E2692A" w:rsidRDefault="00A86CC2">
      <w:pPr>
        <w:overflowPunct/>
        <w:rPr>
          <w:rFonts w:ascii="ＭＳ Ｐゴシック" w:eastAsia="ＭＳ Ｐゴシック" w:hAnsi="ＭＳ Ｐゴシック" w:hint="eastAsia"/>
        </w:rPr>
      </w:pPr>
    </w:p>
    <w:p w14:paraId="6700A62C" w14:textId="77777777" w:rsidR="00A86CC2" w:rsidRPr="00E2692A" w:rsidRDefault="00A86CC2">
      <w:pPr>
        <w:overflowPunct/>
        <w:jc w:val="center"/>
        <w:rPr>
          <w:rFonts w:ascii="ＭＳ Ｐゴシック" w:eastAsia="ＭＳ Ｐゴシック" w:hAnsi="ＭＳ Ｐゴシック" w:hint="eastAsia"/>
          <w:sz w:val="24"/>
          <w:szCs w:val="24"/>
        </w:rPr>
      </w:pPr>
      <w:r w:rsidRPr="00E2692A">
        <w:rPr>
          <w:rFonts w:ascii="ＭＳ Ｐゴシック" w:eastAsia="ＭＳ Ｐゴシック" w:hAnsi="ＭＳ Ｐゴシック" w:hint="eastAsia"/>
          <w:sz w:val="24"/>
          <w:szCs w:val="24"/>
        </w:rPr>
        <w:t>土浦まちかど蔵利用許可申請書</w:t>
      </w:r>
    </w:p>
    <w:p w14:paraId="1EF3E118" w14:textId="77777777" w:rsidR="00A86CC2" w:rsidRPr="00E2692A" w:rsidRDefault="00A86CC2">
      <w:pPr>
        <w:overflowPunct/>
        <w:rPr>
          <w:rFonts w:ascii="ＭＳ Ｐゴシック" w:eastAsia="ＭＳ Ｐゴシック" w:hAnsi="ＭＳ Ｐゴシック"/>
        </w:rPr>
      </w:pPr>
    </w:p>
    <w:p w14:paraId="0D0F19E8" w14:textId="77777777" w:rsidR="00A86CC2" w:rsidRPr="00E2692A" w:rsidRDefault="00A86CC2">
      <w:pPr>
        <w:overflowPunct/>
        <w:spacing w:after="120"/>
        <w:rPr>
          <w:rFonts w:ascii="ＭＳ Ｐゴシック" w:eastAsia="ＭＳ Ｐゴシック" w:hAnsi="ＭＳ Ｐゴシック"/>
          <w:sz w:val="24"/>
          <w:szCs w:val="24"/>
        </w:rPr>
      </w:pPr>
      <w:r w:rsidRPr="00E2692A">
        <w:rPr>
          <w:rFonts w:ascii="ＭＳ Ｐゴシック" w:eastAsia="ＭＳ Ｐゴシック" w:hAnsi="ＭＳ Ｐゴシック" w:hint="eastAsia"/>
        </w:rPr>
        <w:t xml:space="preserve">　</w:t>
      </w:r>
      <w:r w:rsidRPr="00E2692A">
        <w:rPr>
          <w:rFonts w:ascii="ＭＳ Ｐゴシック" w:eastAsia="ＭＳ Ｐゴシック" w:hAnsi="ＭＳ Ｐゴシック" w:hint="eastAsia"/>
          <w:sz w:val="24"/>
          <w:szCs w:val="24"/>
        </w:rPr>
        <w:t>土浦まちかど蔵</w:t>
      </w:r>
      <w:r w:rsidRPr="00E2692A">
        <w:rPr>
          <w:rFonts w:ascii="ＭＳ Ｐゴシック" w:eastAsia="ＭＳ Ｐゴシック" w:hAnsi="ＭＳ Ｐゴシック"/>
          <w:sz w:val="24"/>
          <w:szCs w:val="24"/>
        </w:rPr>
        <w:t>(</w:t>
      </w:r>
      <w:r w:rsidRPr="00E2692A">
        <w:rPr>
          <w:rFonts w:ascii="ＭＳ Ｐゴシック" w:eastAsia="ＭＳ Ｐゴシック" w:hAnsi="ＭＳ Ｐゴシック" w:hint="eastAsia"/>
          <w:sz w:val="24"/>
          <w:szCs w:val="24"/>
        </w:rPr>
        <w:t>大徳・野村</w:t>
      </w:r>
      <w:r w:rsidRPr="00E2692A">
        <w:rPr>
          <w:rFonts w:ascii="ＭＳ Ｐゴシック" w:eastAsia="ＭＳ Ｐゴシック" w:hAnsi="ＭＳ Ｐゴシック"/>
          <w:sz w:val="24"/>
          <w:szCs w:val="24"/>
        </w:rPr>
        <w:t>)</w:t>
      </w:r>
      <w:r w:rsidRPr="00E2692A">
        <w:rPr>
          <w:rFonts w:ascii="ＭＳ Ｐゴシック" w:eastAsia="ＭＳ Ｐゴシック" w:hAnsi="ＭＳ Ｐゴシック" w:hint="eastAsia"/>
          <w:sz w:val="24"/>
          <w:szCs w:val="24"/>
        </w:rPr>
        <w:t>を利用したいので，次のとおり申請します。</w:t>
      </w:r>
    </w:p>
    <w:tbl>
      <w:tblPr>
        <w:tblW w:w="0" w:type="auto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8190"/>
      </w:tblGrid>
      <w:tr w:rsidR="00E16DF8" w14:paraId="0BA989CF" w14:textId="77777777" w:rsidTr="007B55DF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100" w:type="dxa"/>
            <w:vAlign w:val="center"/>
          </w:tcPr>
          <w:p w14:paraId="17619800" w14:textId="77777777" w:rsidR="00E16DF8" w:rsidRPr="00965DAC" w:rsidRDefault="00E16DF8">
            <w:pPr>
              <w:overflowPunct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利用日時</w:t>
            </w:r>
          </w:p>
        </w:tc>
        <w:tc>
          <w:tcPr>
            <w:tcW w:w="8190" w:type="dxa"/>
          </w:tcPr>
          <w:p w14:paraId="1610ECC1" w14:textId="74CD0AF3" w:rsidR="00E16DF8" w:rsidRPr="00965DAC" w:rsidRDefault="00CF2216" w:rsidP="00E03CE6">
            <w:pPr>
              <w:overflowPunct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</w:t>
            </w:r>
            <w:r w:rsidR="00E26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E03CE6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A270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E16DF8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A270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E26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E03CE6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A270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F725FE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A270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E26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E03CE6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E16DF8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 w:rsidR="00E26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E03CE6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E16DF8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）午前</w:t>
            </w:r>
            <w:r w:rsidR="00E03CE6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・午後</w:t>
            </w:r>
            <w:r w:rsidR="00E26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E03CE6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E16DF8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</w:t>
            </w:r>
            <w:r w:rsidR="00E26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E03CE6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F725FE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</w:t>
            </w:r>
            <w:r w:rsidR="00E16DF8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から</w:t>
            </w:r>
          </w:p>
          <w:p w14:paraId="225756CC" w14:textId="4F5CC361" w:rsidR="00E16DF8" w:rsidRPr="00965DAC" w:rsidRDefault="00CF2216" w:rsidP="00E03CE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</w:t>
            </w:r>
            <w:r w:rsidR="00E03CE6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E26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E03CE6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A270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E16DF8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E03CE6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E26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E03CE6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A270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E16DF8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A270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E26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E03CE6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E16DF8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 w:rsidR="00E26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E03CE6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E16DF8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 w:rsidR="00E03CE6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午前・</w:t>
            </w:r>
            <w:r w:rsidR="00E16DF8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午後</w:t>
            </w:r>
            <w:r w:rsidR="00E26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E03CE6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E16DF8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</w:t>
            </w:r>
            <w:r w:rsidR="00E26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E03CE6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E16DF8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分まで</w:t>
            </w:r>
          </w:p>
        </w:tc>
      </w:tr>
      <w:tr w:rsidR="00A86CC2" w14:paraId="0DA9FE5D" w14:textId="77777777" w:rsidTr="00E03CE6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100" w:type="dxa"/>
            <w:vAlign w:val="center"/>
          </w:tcPr>
          <w:p w14:paraId="0218786F" w14:textId="77777777" w:rsidR="00A86CC2" w:rsidRPr="00965DAC" w:rsidRDefault="00A86CC2">
            <w:pPr>
              <w:overflowPunct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利用施設</w:t>
            </w:r>
          </w:p>
        </w:tc>
        <w:tc>
          <w:tcPr>
            <w:tcW w:w="8190" w:type="dxa"/>
            <w:vAlign w:val="center"/>
          </w:tcPr>
          <w:p w14:paraId="7FD0F092" w14:textId="77777777" w:rsidR="005036B9" w:rsidRPr="00965DAC" w:rsidRDefault="005036B9" w:rsidP="00E03CE6">
            <w:pPr>
              <w:overflowPunct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86CC2" w14:paraId="15640B27" w14:textId="77777777" w:rsidTr="00E03CE6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100" w:type="dxa"/>
            <w:vAlign w:val="center"/>
          </w:tcPr>
          <w:p w14:paraId="4D9000CA" w14:textId="77777777" w:rsidR="00A86CC2" w:rsidRPr="00965DAC" w:rsidRDefault="00A86CC2">
            <w:pPr>
              <w:overflowPunct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利用予定人員</w:t>
            </w:r>
          </w:p>
        </w:tc>
        <w:tc>
          <w:tcPr>
            <w:tcW w:w="8190" w:type="dxa"/>
            <w:vAlign w:val="center"/>
          </w:tcPr>
          <w:p w14:paraId="287B1868" w14:textId="77777777" w:rsidR="00A86CC2" w:rsidRPr="00965DAC" w:rsidRDefault="00A86CC2" w:rsidP="00E03CE6">
            <w:pPr>
              <w:overflowPunct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A86CC2" w14:paraId="36DC2CA8" w14:textId="77777777" w:rsidTr="00E03CE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100" w:type="dxa"/>
            <w:vAlign w:val="center"/>
          </w:tcPr>
          <w:p w14:paraId="3A0C8194" w14:textId="77777777" w:rsidR="00A86CC2" w:rsidRPr="00965DAC" w:rsidRDefault="00A86CC2">
            <w:pPr>
              <w:overflowPunct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利用目的</w:t>
            </w:r>
          </w:p>
        </w:tc>
        <w:tc>
          <w:tcPr>
            <w:tcW w:w="8190" w:type="dxa"/>
            <w:vAlign w:val="center"/>
          </w:tcPr>
          <w:p w14:paraId="0CD3DD44" w14:textId="77777777" w:rsidR="00A86CC2" w:rsidRPr="00965DAC" w:rsidRDefault="00A86CC2" w:rsidP="00E03CE6">
            <w:pPr>
              <w:overflowPunct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A86CC2" w14:paraId="3999DC14" w14:textId="77777777" w:rsidTr="00E03CE6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100" w:type="dxa"/>
            <w:vAlign w:val="center"/>
          </w:tcPr>
          <w:p w14:paraId="37A9F04A" w14:textId="77777777" w:rsidR="00A86CC2" w:rsidRPr="00965DAC" w:rsidRDefault="00A86CC2">
            <w:pPr>
              <w:overflowPunct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利用責任者</w:t>
            </w:r>
          </w:p>
        </w:tc>
        <w:tc>
          <w:tcPr>
            <w:tcW w:w="8190" w:type="dxa"/>
            <w:vAlign w:val="center"/>
          </w:tcPr>
          <w:p w14:paraId="0D7416C3" w14:textId="77777777" w:rsidR="00A86CC2" w:rsidRPr="00965DAC" w:rsidRDefault="00A86CC2" w:rsidP="00E03CE6">
            <w:pPr>
              <w:overflowPunct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09131C" w14:paraId="2F5D90A8" w14:textId="77777777" w:rsidTr="00E03CE6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100" w:type="dxa"/>
            <w:vMerge w:val="restart"/>
            <w:vAlign w:val="center"/>
          </w:tcPr>
          <w:p w14:paraId="5E9CCFAB" w14:textId="77777777" w:rsidR="0009131C" w:rsidRPr="00965DAC" w:rsidRDefault="0009131C" w:rsidP="007C3E5E">
            <w:pPr>
              <w:overflowPunct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</w:t>
            </w:r>
            <w:r w:rsidR="007C3E5E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絡</w:t>
            </w:r>
            <w:r w:rsidR="007C3E5E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先</w:t>
            </w:r>
          </w:p>
        </w:tc>
        <w:tc>
          <w:tcPr>
            <w:tcW w:w="8190" w:type="dxa"/>
            <w:vAlign w:val="center"/>
          </w:tcPr>
          <w:p w14:paraId="40D7BC3F" w14:textId="77777777" w:rsidR="0009131C" w:rsidRPr="00965DAC" w:rsidRDefault="0009131C" w:rsidP="00703402">
            <w:pPr>
              <w:overflowPunct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965DAC">
              <w:rPr>
                <w:rFonts w:ascii="ＭＳ Ｐゴシック" w:eastAsia="ＭＳ Ｐゴシック" w:hAnsi="ＭＳ Ｐゴシック" w:hint="eastAsia"/>
                <w:spacing w:val="105"/>
                <w:sz w:val="24"/>
                <w:szCs w:val="24"/>
              </w:rPr>
              <w:t>住</w:t>
            </w:r>
            <w:r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所　</w:t>
            </w:r>
            <w:r w:rsidR="00703402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</w:tc>
      </w:tr>
      <w:tr w:rsidR="0009131C" w14:paraId="48EB1CCF" w14:textId="77777777" w:rsidTr="00E03CE6">
        <w:tblPrEx>
          <w:tblCellMar>
            <w:top w:w="0" w:type="dxa"/>
            <w:bottom w:w="0" w:type="dxa"/>
          </w:tblCellMar>
        </w:tblPrEx>
        <w:trPr>
          <w:cantSplit/>
          <w:trHeight w:val="926"/>
        </w:trPr>
        <w:tc>
          <w:tcPr>
            <w:tcW w:w="2100" w:type="dxa"/>
            <w:vMerge/>
          </w:tcPr>
          <w:p w14:paraId="338359B8" w14:textId="77777777" w:rsidR="0009131C" w:rsidRPr="00965DAC" w:rsidRDefault="0009131C">
            <w:pPr>
              <w:overflowPunct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8190" w:type="dxa"/>
            <w:vAlign w:val="center"/>
          </w:tcPr>
          <w:p w14:paraId="5115B5C5" w14:textId="77777777" w:rsidR="0009131C" w:rsidRPr="00965DAC" w:rsidRDefault="0009131C" w:rsidP="00E03CE6">
            <w:pPr>
              <w:overflowPunct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965DAC">
              <w:rPr>
                <w:rFonts w:ascii="ＭＳ Ｐゴシック" w:eastAsia="ＭＳ Ｐゴシック" w:hAnsi="ＭＳ Ｐゴシック" w:hint="eastAsia"/>
                <w:spacing w:val="105"/>
                <w:sz w:val="24"/>
                <w:szCs w:val="24"/>
              </w:rPr>
              <w:t>電</w:t>
            </w:r>
            <w:r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話　　</w:t>
            </w:r>
          </w:p>
        </w:tc>
      </w:tr>
      <w:tr w:rsidR="00264171" w14:paraId="40651284" w14:textId="77777777" w:rsidTr="007B55DF">
        <w:tblPrEx>
          <w:tblCellMar>
            <w:top w:w="0" w:type="dxa"/>
            <w:bottom w:w="0" w:type="dxa"/>
          </w:tblCellMar>
        </w:tblPrEx>
        <w:trPr>
          <w:cantSplit/>
          <w:trHeight w:val="3911"/>
        </w:trPr>
        <w:tc>
          <w:tcPr>
            <w:tcW w:w="10290" w:type="dxa"/>
            <w:gridSpan w:val="2"/>
          </w:tcPr>
          <w:p w14:paraId="7EBD0DA8" w14:textId="77777777" w:rsidR="00264171" w:rsidRPr="00965DAC" w:rsidRDefault="003C6F14" w:rsidP="00065B66">
            <w:pPr>
              <w:rPr>
                <w:rFonts w:ascii="ＭＳ Ｐゴシック" w:eastAsia="ＭＳ Ｐゴシック" w:hAnsi="ＭＳ Ｐゴシック"/>
                <w:spacing w:val="420"/>
                <w:sz w:val="24"/>
                <w:szCs w:val="24"/>
              </w:rPr>
            </w:pPr>
            <w:r w:rsidRPr="00965DAC">
              <w:rPr>
                <w:rFonts w:ascii="ＭＳ Ｐゴシック" w:eastAsia="ＭＳ Ｐゴシック" w:hAnsi="ＭＳ Ｐゴシック" w:hint="eastAsia"/>
                <w:spacing w:val="420"/>
                <w:sz w:val="24"/>
                <w:szCs w:val="24"/>
              </w:rPr>
              <w:t>備</w:t>
            </w:r>
            <w:r w:rsidR="00065B66" w:rsidRPr="00965DAC">
              <w:rPr>
                <w:rFonts w:ascii="ＭＳ Ｐゴシック" w:eastAsia="ＭＳ Ｐゴシック" w:hAnsi="ＭＳ Ｐゴシック" w:hint="eastAsia"/>
                <w:spacing w:val="420"/>
                <w:sz w:val="24"/>
                <w:szCs w:val="24"/>
              </w:rPr>
              <w:t>品</w:t>
            </w:r>
          </w:p>
          <w:p w14:paraId="35C1EBC7" w14:textId="77777777" w:rsidR="00065B66" w:rsidRPr="00965DAC" w:rsidRDefault="00065B66" w:rsidP="00065B66">
            <w:pPr>
              <w:rPr>
                <w:rFonts w:ascii="ＭＳ Ｐゴシック" w:eastAsia="ＭＳ Ｐゴシック" w:hAnsi="ＭＳ Ｐゴシック"/>
                <w:spacing w:val="420"/>
                <w:sz w:val="24"/>
                <w:szCs w:val="24"/>
              </w:rPr>
            </w:pPr>
          </w:p>
          <w:p w14:paraId="6B7F13F9" w14:textId="77777777" w:rsidR="00065B66" w:rsidRDefault="00047EF0" w:rsidP="00E2692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テ ー ブ ル </w:t>
            </w:r>
            <w:r w:rsidR="00E2692A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</w:t>
            </w:r>
            <w:r w:rsidR="00E26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 </w:t>
            </w:r>
            <w:r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台</w:t>
            </w:r>
            <w:r w:rsidR="00065B66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 w:rsidR="00E26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，</w:t>
            </w:r>
            <w:r w:rsidR="00065B66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イ</w:t>
            </w:r>
            <w:r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065B66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ス</w:t>
            </w:r>
            <w:r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E26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 </w:t>
            </w:r>
            <w:r w:rsidR="00E2692A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="00065B66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E26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065B66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065B66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脚）</w:t>
            </w:r>
          </w:p>
          <w:p w14:paraId="052E19C4" w14:textId="77777777" w:rsidR="00E2692A" w:rsidRPr="00E2692A" w:rsidRDefault="00E2692A" w:rsidP="00E2692A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  <w:p w14:paraId="549F33AB" w14:textId="77777777" w:rsidR="00065B66" w:rsidRPr="00965DAC" w:rsidRDefault="00065B66" w:rsidP="00065B66">
            <w:pPr>
              <w:rPr>
                <w:rFonts w:ascii="ＭＳ Ｐゴシック" w:eastAsia="ＭＳ Ｐゴシック" w:hAnsi="ＭＳ Ｐゴシック"/>
                <w:spacing w:val="420"/>
                <w:sz w:val="24"/>
                <w:szCs w:val="24"/>
              </w:rPr>
            </w:pPr>
            <w:r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ボ</w:t>
            </w:r>
            <w:r w:rsidR="00047EF0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ー</w:t>
            </w:r>
            <w:r w:rsidR="00047EF0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ド</w:t>
            </w:r>
            <w:r w:rsidR="00047EF0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="00E26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</w:t>
            </w:r>
            <w:r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E26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047EF0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枚）</w:t>
            </w:r>
            <w:r w:rsidR="00E26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，</w:t>
            </w:r>
            <w:r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ワイヤーフック</w:t>
            </w:r>
            <w:r w:rsidR="00E26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E26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047EF0"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本</w:t>
            </w:r>
            <w:r w:rsidRPr="0096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  <w:p w14:paraId="7A8DFB30" w14:textId="77777777" w:rsidR="00065B66" w:rsidRDefault="00065B66" w:rsidP="00065B66">
            <w:pPr>
              <w:rPr>
                <w:rFonts w:ascii="ＭＳ Ｐゴシック" w:eastAsia="ＭＳ Ｐゴシック" w:hAnsi="ＭＳ Ｐゴシック"/>
                <w:spacing w:val="420"/>
                <w:sz w:val="24"/>
                <w:szCs w:val="24"/>
              </w:rPr>
            </w:pPr>
          </w:p>
          <w:p w14:paraId="33EA5900" w14:textId="77777777" w:rsidR="002B0F00" w:rsidRPr="00965DAC" w:rsidRDefault="002B0F00" w:rsidP="00065B66">
            <w:pPr>
              <w:rPr>
                <w:rFonts w:ascii="ＭＳ Ｐゴシック" w:eastAsia="ＭＳ Ｐゴシック" w:hAnsi="ＭＳ Ｐゴシック" w:hint="eastAsia"/>
                <w:spacing w:val="420"/>
                <w:sz w:val="24"/>
                <w:szCs w:val="24"/>
              </w:rPr>
            </w:pPr>
            <w:r w:rsidRPr="002B0F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　　　　　　　　　　　　　　　　　　　　　　　　　　　）</w:t>
            </w:r>
          </w:p>
        </w:tc>
      </w:tr>
    </w:tbl>
    <w:p w14:paraId="008430AB" w14:textId="77777777" w:rsidR="00757AED" w:rsidRDefault="00757AED" w:rsidP="00F725FE">
      <w:pPr>
        <w:rPr>
          <w:b/>
          <w:sz w:val="24"/>
          <w:szCs w:val="24"/>
        </w:rPr>
      </w:pPr>
    </w:p>
    <w:p w14:paraId="6A4BB402" w14:textId="77777777" w:rsidR="00065B66" w:rsidRDefault="00065B66" w:rsidP="00F725FE">
      <w:pPr>
        <w:rPr>
          <w:b/>
          <w:sz w:val="24"/>
          <w:szCs w:val="24"/>
        </w:rPr>
      </w:pPr>
    </w:p>
    <w:p w14:paraId="7545B127" w14:textId="77777777" w:rsidR="00065B66" w:rsidRDefault="00065B66" w:rsidP="00F725FE">
      <w:pPr>
        <w:rPr>
          <w:b/>
          <w:sz w:val="24"/>
          <w:szCs w:val="24"/>
        </w:rPr>
      </w:pPr>
    </w:p>
    <w:p w14:paraId="0DAA1736" w14:textId="77777777" w:rsidR="00065B66" w:rsidRPr="00E2692A" w:rsidRDefault="00065B66" w:rsidP="00065B66">
      <w:pPr>
        <w:jc w:val="center"/>
        <w:rPr>
          <w:rFonts w:ascii="ＭＳ Ｐゴシック" w:eastAsia="ＭＳ Ｐゴシック" w:hAnsi="ＭＳ Ｐゴシック" w:hint="eastAsia"/>
          <w:kern w:val="2"/>
          <w:sz w:val="24"/>
        </w:rPr>
      </w:pPr>
      <w:r w:rsidRPr="00E2692A">
        <w:rPr>
          <w:rFonts w:ascii="ＭＳ Ｐゴシック" w:eastAsia="ＭＳ Ｐゴシック" w:hAnsi="ＭＳ Ｐゴシック" w:hint="eastAsia"/>
          <w:sz w:val="24"/>
          <w:szCs w:val="24"/>
        </w:rPr>
        <w:t>土</w:t>
      </w:r>
      <w:r w:rsidRPr="00E2692A">
        <w:rPr>
          <w:rFonts w:ascii="ＭＳ Ｐゴシック" w:eastAsia="ＭＳ Ｐゴシック" w:hAnsi="ＭＳ Ｐゴシック" w:hint="eastAsia"/>
          <w:kern w:val="2"/>
          <w:sz w:val="24"/>
        </w:rPr>
        <w:t>浦まちかど蔵「大徳」「野村」使用上の注意事項</w:t>
      </w:r>
    </w:p>
    <w:p w14:paraId="514937C6" w14:textId="77777777" w:rsidR="00065B66" w:rsidRPr="00E2692A" w:rsidRDefault="00065B66" w:rsidP="00065B66">
      <w:pPr>
        <w:wordWrap/>
        <w:overflowPunct/>
        <w:autoSpaceDE/>
        <w:autoSpaceDN/>
        <w:adjustRightInd/>
        <w:rPr>
          <w:rFonts w:ascii="ＭＳ Ｐゴシック" w:eastAsia="ＭＳ Ｐゴシック" w:hAnsi="ＭＳ Ｐゴシック" w:hint="eastAsia"/>
          <w:kern w:val="2"/>
          <w:sz w:val="24"/>
        </w:rPr>
      </w:pPr>
    </w:p>
    <w:p w14:paraId="00ED99E0" w14:textId="77777777" w:rsidR="00065B66" w:rsidRPr="00E2692A" w:rsidRDefault="00065B66" w:rsidP="00065B66">
      <w:pPr>
        <w:wordWrap/>
        <w:overflowPunct/>
        <w:autoSpaceDE/>
        <w:autoSpaceDN/>
        <w:adjustRightInd/>
        <w:rPr>
          <w:rFonts w:ascii="ＭＳ Ｐゴシック" w:eastAsia="ＭＳ Ｐゴシック" w:hAnsi="ＭＳ Ｐゴシック" w:hint="eastAsia"/>
          <w:kern w:val="2"/>
          <w:sz w:val="24"/>
        </w:rPr>
      </w:pPr>
    </w:p>
    <w:p w14:paraId="3634CBEA" w14:textId="77777777" w:rsidR="00065B66" w:rsidRPr="00E2692A" w:rsidRDefault="00065B66" w:rsidP="00065B66">
      <w:pPr>
        <w:wordWrap/>
        <w:overflowPunct/>
        <w:autoSpaceDE/>
        <w:autoSpaceDN/>
        <w:adjustRightInd/>
        <w:rPr>
          <w:rFonts w:ascii="ＭＳ Ｐゴシック" w:eastAsia="ＭＳ Ｐゴシック" w:hAnsi="ＭＳ Ｐゴシック" w:hint="eastAsia"/>
          <w:kern w:val="2"/>
          <w:sz w:val="24"/>
        </w:rPr>
      </w:pPr>
      <w:r w:rsidRPr="00E2692A">
        <w:rPr>
          <w:rFonts w:ascii="ＭＳ Ｐゴシック" w:eastAsia="ＭＳ Ｐゴシック" w:hAnsi="ＭＳ Ｐゴシック" w:hint="eastAsia"/>
          <w:kern w:val="2"/>
          <w:sz w:val="24"/>
        </w:rPr>
        <w:t>１　使用前・使用後は、事務室にご連絡下さい。</w:t>
      </w:r>
    </w:p>
    <w:p w14:paraId="227FA9ED" w14:textId="77777777" w:rsidR="00065B66" w:rsidRPr="00E2692A" w:rsidRDefault="00065B66" w:rsidP="00065B66">
      <w:pPr>
        <w:wordWrap/>
        <w:overflowPunct/>
        <w:autoSpaceDE/>
        <w:autoSpaceDN/>
        <w:adjustRightInd/>
        <w:rPr>
          <w:rFonts w:ascii="ＭＳ Ｐゴシック" w:eastAsia="ＭＳ Ｐゴシック" w:hAnsi="ＭＳ Ｐゴシック" w:hint="eastAsia"/>
          <w:kern w:val="2"/>
          <w:sz w:val="24"/>
        </w:rPr>
      </w:pPr>
    </w:p>
    <w:p w14:paraId="16A6A6D7" w14:textId="77777777" w:rsidR="00065B66" w:rsidRPr="00E2692A" w:rsidRDefault="00065B66" w:rsidP="00065B66">
      <w:pPr>
        <w:wordWrap/>
        <w:overflowPunct/>
        <w:autoSpaceDE/>
        <w:autoSpaceDN/>
        <w:adjustRightInd/>
        <w:rPr>
          <w:rFonts w:ascii="ＭＳ Ｐゴシック" w:eastAsia="ＭＳ Ｐゴシック" w:hAnsi="ＭＳ Ｐゴシック" w:hint="eastAsia"/>
          <w:kern w:val="2"/>
          <w:sz w:val="24"/>
        </w:rPr>
      </w:pPr>
      <w:r w:rsidRPr="00E2692A">
        <w:rPr>
          <w:rFonts w:ascii="ＭＳ Ｐゴシック" w:eastAsia="ＭＳ Ｐゴシック" w:hAnsi="ＭＳ Ｐゴシック" w:hint="eastAsia"/>
          <w:kern w:val="2"/>
          <w:sz w:val="24"/>
        </w:rPr>
        <w:t>２　使用時間は必ず守って下さい。</w:t>
      </w:r>
    </w:p>
    <w:p w14:paraId="125B535C" w14:textId="77777777" w:rsidR="00065B66" w:rsidRPr="00E2692A" w:rsidRDefault="00065B66" w:rsidP="00065B66">
      <w:pPr>
        <w:wordWrap/>
        <w:overflowPunct/>
        <w:autoSpaceDE/>
        <w:autoSpaceDN/>
        <w:adjustRightInd/>
        <w:ind w:left="420"/>
        <w:rPr>
          <w:rFonts w:ascii="ＭＳ Ｐゴシック" w:eastAsia="ＭＳ Ｐゴシック" w:hAnsi="ＭＳ Ｐゴシック" w:hint="eastAsia"/>
          <w:kern w:val="2"/>
          <w:sz w:val="24"/>
        </w:rPr>
      </w:pPr>
      <w:r w:rsidRPr="00E2692A">
        <w:rPr>
          <w:rFonts w:ascii="ＭＳ Ｐゴシック" w:eastAsia="ＭＳ Ｐゴシック" w:hAnsi="ＭＳ Ｐゴシック" w:hint="eastAsia"/>
          <w:kern w:val="2"/>
          <w:sz w:val="24"/>
        </w:rPr>
        <w:t>・使用時間には「準備」から「後片付け」までの時間も含まれます。</w:t>
      </w:r>
    </w:p>
    <w:p w14:paraId="5499AE50" w14:textId="77777777" w:rsidR="00065B66" w:rsidRPr="00E2692A" w:rsidRDefault="00065B66" w:rsidP="00065B66">
      <w:pPr>
        <w:numPr>
          <w:ilvl w:val="0"/>
          <w:numId w:val="2"/>
        </w:numPr>
        <w:wordWrap/>
        <w:overflowPunct/>
        <w:autoSpaceDE/>
        <w:autoSpaceDN/>
        <w:adjustRightInd/>
        <w:rPr>
          <w:rFonts w:ascii="ＭＳ Ｐゴシック" w:eastAsia="ＭＳ Ｐゴシック" w:hAnsi="ＭＳ Ｐゴシック" w:hint="eastAsia"/>
          <w:kern w:val="2"/>
          <w:sz w:val="24"/>
        </w:rPr>
      </w:pPr>
      <w:r w:rsidRPr="00E2692A">
        <w:rPr>
          <w:rFonts w:ascii="ＭＳ Ｐゴシック" w:eastAsia="ＭＳ Ｐゴシック" w:hAnsi="ＭＳ Ｐゴシック" w:hint="eastAsia"/>
          <w:kern w:val="2"/>
          <w:sz w:val="24"/>
        </w:rPr>
        <w:t>使用時間に遅れるとき、又は使用を中止するときは、事前に連絡して下</w:t>
      </w:r>
    </w:p>
    <w:p w14:paraId="26C10E41" w14:textId="77777777" w:rsidR="00065B66" w:rsidRPr="00E2692A" w:rsidRDefault="00065B66" w:rsidP="00065B66">
      <w:pPr>
        <w:wordWrap/>
        <w:overflowPunct/>
        <w:autoSpaceDE/>
        <w:autoSpaceDN/>
        <w:adjustRightInd/>
        <w:ind w:left="420"/>
        <w:rPr>
          <w:rFonts w:ascii="ＭＳ Ｐゴシック" w:eastAsia="ＭＳ Ｐゴシック" w:hAnsi="ＭＳ Ｐゴシック" w:hint="eastAsia"/>
          <w:kern w:val="2"/>
          <w:sz w:val="24"/>
        </w:rPr>
      </w:pPr>
      <w:r w:rsidRPr="00E2692A">
        <w:rPr>
          <w:rFonts w:ascii="ＭＳ Ｐゴシック" w:eastAsia="ＭＳ Ｐゴシック" w:hAnsi="ＭＳ Ｐゴシック" w:hint="eastAsia"/>
          <w:kern w:val="2"/>
          <w:sz w:val="24"/>
        </w:rPr>
        <w:t xml:space="preserve">　さい。</w:t>
      </w:r>
    </w:p>
    <w:p w14:paraId="574C8943" w14:textId="77777777" w:rsidR="00065B66" w:rsidRPr="00E2692A" w:rsidRDefault="00065B66" w:rsidP="00065B66">
      <w:pPr>
        <w:wordWrap/>
        <w:overflowPunct/>
        <w:autoSpaceDE/>
        <w:autoSpaceDN/>
        <w:adjustRightInd/>
        <w:ind w:left="420"/>
        <w:rPr>
          <w:rFonts w:ascii="ＭＳ Ｐゴシック" w:eastAsia="ＭＳ Ｐゴシック" w:hAnsi="ＭＳ Ｐゴシック" w:hint="eastAsia"/>
          <w:kern w:val="2"/>
          <w:sz w:val="24"/>
        </w:rPr>
      </w:pPr>
    </w:p>
    <w:p w14:paraId="2E3AAB47" w14:textId="77777777" w:rsidR="00065B66" w:rsidRPr="00E2692A" w:rsidRDefault="00065B66" w:rsidP="00065B66">
      <w:pPr>
        <w:wordWrap/>
        <w:overflowPunct/>
        <w:autoSpaceDE/>
        <w:autoSpaceDN/>
        <w:adjustRightInd/>
        <w:rPr>
          <w:rFonts w:ascii="ＭＳ Ｐゴシック" w:eastAsia="ＭＳ Ｐゴシック" w:hAnsi="ＭＳ Ｐゴシック" w:hint="eastAsia"/>
          <w:kern w:val="2"/>
          <w:sz w:val="24"/>
        </w:rPr>
      </w:pPr>
      <w:r w:rsidRPr="00E2692A">
        <w:rPr>
          <w:rFonts w:ascii="ＭＳ Ｐゴシック" w:eastAsia="ＭＳ Ｐゴシック" w:hAnsi="ＭＳ Ｐゴシック" w:hint="eastAsia"/>
          <w:kern w:val="2"/>
          <w:sz w:val="24"/>
        </w:rPr>
        <w:t>３　貴重な歴史的建造物ですので、マナーを守ってご使用下さい。</w:t>
      </w:r>
    </w:p>
    <w:p w14:paraId="1BC997C4" w14:textId="77777777" w:rsidR="00065B66" w:rsidRPr="00E2692A" w:rsidRDefault="00065B66" w:rsidP="00065B66">
      <w:pPr>
        <w:wordWrap/>
        <w:overflowPunct/>
        <w:autoSpaceDE/>
        <w:autoSpaceDN/>
        <w:adjustRightInd/>
        <w:ind w:left="420"/>
        <w:rPr>
          <w:rFonts w:ascii="ＭＳ Ｐゴシック" w:eastAsia="ＭＳ Ｐゴシック" w:hAnsi="ＭＳ Ｐゴシック" w:hint="eastAsia"/>
          <w:kern w:val="2"/>
          <w:sz w:val="24"/>
        </w:rPr>
      </w:pPr>
      <w:r w:rsidRPr="00E2692A">
        <w:rPr>
          <w:rFonts w:ascii="ＭＳ Ｐゴシック" w:eastAsia="ＭＳ Ｐゴシック" w:hAnsi="ＭＳ Ｐゴシック" w:hint="eastAsia"/>
          <w:kern w:val="2"/>
          <w:sz w:val="24"/>
        </w:rPr>
        <w:t>・許可を受けた目的以外には、使用できません。</w:t>
      </w:r>
    </w:p>
    <w:p w14:paraId="1FCFECEF" w14:textId="77777777" w:rsidR="00065B66" w:rsidRPr="00E2692A" w:rsidRDefault="00065B66" w:rsidP="00065B66">
      <w:pPr>
        <w:wordWrap/>
        <w:overflowPunct/>
        <w:autoSpaceDE/>
        <w:autoSpaceDN/>
        <w:adjustRightInd/>
        <w:ind w:left="630"/>
        <w:rPr>
          <w:rFonts w:ascii="ＭＳ Ｐゴシック" w:eastAsia="ＭＳ Ｐゴシック" w:hAnsi="ＭＳ Ｐゴシック" w:hint="eastAsia"/>
          <w:kern w:val="2"/>
          <w:sz w:val="24"/>
        </w:rPr>
      </w:pPr>
      <w:r w:rsidRPr="00E2692A">
        <w:rPr>
          <w:rFonts w:ascii="ＭＳ Ｐゴシック" w:eastAsia="ＭＳ Ｐゴシック" w:hAnsi="ＭＳ Ｐゴシック" w:hint="eastAsia"/>
          <w:kern w:val="2"/>
          <w:sz w:val="24"/>
        </w:rPr>
        <w:t>（特定の政治・宗教・営利目的・風俗に関すること等）</w:t>
      </w:r>
    </w:p>
    <w:p w14:paraId="06C13F2E" w14:textId="77777777" w:rsidR="00065B66" w:rsidRPr="00E2692A" w:rsidRDefault="00065B66" w:rsidP="00065B66">
      <w:pPr>
        <w:wordWrap/>
        <w:overflowPunct/>
        <w:autoSpaceDE/>
        <w:autoSpaceDN/>
        <w:adjustRightInd/>
        <w:ind w:left="420"/>
        <w:rPr>
          <w:rFonts w:ascii="ＭＳ Ｐゴシック" w:eastAsia="ＭＳ Ｐゴシック" w:hAnsi="ＭＳ Ｐゴシック" w:hint="eastAsia"/>
          <w:kern w:val="2"/>
          <w:sz w:val="24"/>
        </w:rPr>
      </w:pPr>
      <w:r w:rsidRPr="00E2692A">
        <w:rPr>
          <w:rFonts w:ascii="ＭＳ Ｐゴシック" w:eastAsia="ＭＳ Ｐゴシック" w:hAnsi="ＭＳ Ｐゴシック" w:hint="eastAsia"/>
          <w:kern w:val="2"/>
          <w:sz w:val="24"/>
        </w:rPr>
        <w:t>・許可を受けた部屋以外は、使用しないで下さい。</w:t>
      </w:r>
    </w:p>
    <w:p w14:paraId="3EA17D96" w14:textId="77777777" w:rsidR="00065B66" w:rsidRPr="00E2692A" w:rsidRDefault="00065B66" w:rsidP="00065B66">
      <w:pPr>
        <w:wordWrap/>
        <w:overflowPunct/>
        <w:autoSpaceDE/>
        <w:autoSpaceDN/>
        <w:adjustRightInd/>
        <w:ind w:left="420"/>
        <w:rPr>
          <w:rFonts w:ascii="ＭＳ Ｐゴシック" w:eastAsia="ＭＳ Ｐゴシック" w:hAnsi="ＭＳ Ｐゴシック" w:hint="eastAsia"/>
          <w:kern w:val="2"/>
          <w:sz w:val="24"/>
        </w:rPr>
      </w:pPr>
      <w:r w:rsidRPr="00E2692A">
        <w:rPr>
          <w:rFonts w:ascii="ＭＳ Ｐゴシック" w:eastAsia="ＭＳ Ｐゴシック" w:hAnsi="ＭＳ Ｐゴシック" w:hint="eastAsia"/>
          <w:kern w:val="2"/>
          <w:sz w:val="24"/>
        </w:rPr>
        <w:t>・施設内で酒類等を飲まないで下さい。</w:t>
      </w:r>
    </w:p>
    <w:p w14:paraId="545BADF8" w14:textId="77777777" w:rsidR="00065B66" w:rsidRPr="00E2692A" w:rsidRDefault="00065B66" w:rsidP="00065B66">
      <w:pPr>
        <w:wordWrap/>
        <w:overflowPunct/>
        <w:autoSpaceDE/>
        <w:autoSpaceDN/>
        <w:adjustRightInd/>
        <w:ind w:left="420"/>
        <w:rPr>
          <w:rFonts w:ascii="ＭＳ Ｐゴシック" w:eastAsia="ＭＳ Ｐゴシック" w:hAnsi="ＭＳ Ｐゴシック" w:hint="eastAsia"/>
          <w:kern w:val="2"/>
          <w:sz w:val="24"/>
        </w:rPr>
      </w:pPr>
    </w:p>
    <w:p w14:paraId="5C2DF210" w14:textId="77777777" w:rsidR="00065B66" w:rsidRPr="00E2692A" w:rsidRDefault="00065B66" w:rsidP="00065B66">
      <w:pPr>
        <w:wordWrap/>
        <w:overflowPunct/>
        <w:autoSpaceDE/>
        <w:autoSpaceDN/>
        <w:adjustRightInd/>
        <w:rPr>
          <w:rFonts w:ascii="ＭＳ Ｐゴシック" w:eastAsia="ＭＳ Ｐゴシック" w:hAnsi="ＭＳ Ｐゴシック" w:hint="eastAsia"/>
          <w:kern w:val="2"/>
          <w:sz w:val="24"/>
        </w:rPr>
      </w:pPr>
      <w:r w:rsidRPr="00E2692A">
        <w:rPr>
          <w:rFonts w:ascii="ＭＳ Ｐゴシック" w:eastAsia="ＭＳ Ｐゴシック" w:hAnsi="ＭＳ Ｐゴシック" w:hint="eastAsia"/>
          <w:kern w:val="2"/>
          <w:sz w:val="24"/>
        </w:rPr>
        <w:t>４　火気には特に気をつけて下さい。</w:t>
      </w:r>
    </w:p>
    <w:p w14:paraId="69AC2A06" w14:textId="77777777" w:rsidR="00065B66" w:rsidRPr="00E2692A" w:rsidRDefault="00065B66" w:rsidP="00065B66">
      <w:pPr>
        <w:wordWrap/>
        <w:overflowPunct/>
        <w:autoSpaceDE/>
        <w:autoSpaceDN/>
        <w:adjustRightInd/>
        <w:ind w:left="420"/>
        <w:rPr>
          <w:rFonts w:ascii="ＭＳ Ｐゴシック" w:eastAsia="ＭＳ Ｐゴシック" w:hAnsi="ＭＳ Ｐゴシック" w:hint="eastAsia"/>
          <w:kern w:val="2"/>
          <w:sz w:val="24"/>
        </w:rPr>
      </w:pPr>
      <w:r w:rsidRPr="00E2692A">
        <w:rPr>
          <w:rFonts w:ascii="ＭＳ Ｐゴシック" w:eastAsia="ＭＳ Ｐゴシック" w:hAnsi="ＭＳ Ｐゴシック" w:hint="eastAsia"/>
          <w:kern w:val="2"/>
          <w:sz w:val="24"/>
        </w:rPr>
        <w:t>・タバコは必ず所定の場所で吸って下さい。</w:t>
      </w:r>
    </w:p>
    <w:p w14:paraId="0CD51CB2" w14:textId="77777777" w:rsidR="00065B66" w:rsidRPr="00E2692A" w:rsidRDefault="00065B66" w:rsidP="00065B66">
      <w:pPr>
        <w:numPr>
          <w:ilvl w:val="0"/>
          <w:numId w:val="2"/>
        </w:numPr>
        <w:wordWrap/>
        <w:overflowPunct/>
        <w:autoSpaceDE/>
        <w:autoSpaceDN/>
        <w:adjustRightInd/>
        <w:rPr>
          <w:rFonts w:ascii="ＭＳ Ｐゴシック" w:eastAsia="ＭＳ Ｐゴシック" w:hAnsi="ＭＳ Ｐゴシック" w:hint="eastAsia"/>
          <w:kern w:val="2"/>
          <w:sz w:val="24"/>
        </w:rPr>
      </w:pPr>
      <w:r w:rsidRPr="00E2692A">
        <w:rPr>
          <w:rFonts w:ascii="ＭＳ Ｐゴシック" w:eastAsia="ＭＳ Ｐゴシック" w:hAnsi="ＭＳ Ｐゴシック" w:hint="eastAsia"/>
          <w:kern w:val="2"/>
          <w:sz w:val="24"/>
        </w:rPr>
        <w:t>喫煙所以外では、火を使用しないで下さい。</w:t>
      </w:r>
    </w:p>
    <w:p w14:paraId="66BA9D72" w14:textId="77777777" w:rsidR="00065B66" w:rsidRPr="00E2692A" w:rsidRDefault="00065B66" w:rsidP="00065B66">
      <w:pPr>
        <w:wordWrap/>
        <w:overflowPunct/>
        <w:autoSpaceDE/>
        <w:autoSpaceDN/>
        <w:adjustRightInd/>
        <w:ind w:left="420"/>
        <w:rPr>
          <w:rFonts w:ascii="ＭＳ Ｐゴシック" w:eastAsia="ＭＳ Ｐゴシック" w:hAnsi="ＭＳ Ｐゴシック" w:hint="eastAsia"/>
          <w:kern w:val="2"/>
          <w:sz w:val="24"/>
        </w:rPr>
      </w:pPr>
    </w:p>
    <w:p w14:paraId="203714E1" w14:textId="77777777" w:rsidR="00065B66" w:rsidRPr="00E2692A" w:rsidRDefault="00065B66" w:rsidP="00065B66">
      <w:pPr>
        <w:wordWrap/>
        <w:overflowPunct/>
        <w:autoSpaceDE/>
        <w:autoSpaceDN/>
        <w:adjustRightInd/>
        <w:rPr>
          <w:rFonts w:ascii="ＭＳ Ｐゴシック" w:eastAsia="ＭＳ Ｐゴシック" w:hAnsi="ＭＳ Ｐゴシック" w:hint="eastAsia"/>
          <w:kern w:val="2"/>
          <w:sz w:val="24"/>
        </w:rPr>
      </w:pPr>
      <w:r w:rsidRPr="00E2692A">
        <w:rPr>
          <w:rFonts w:ascii="ＭＳ Ｐゴシック" w:eastAsia="ＭＳ Ｐゴシック" w:hAnsi="ＭＳ Ｐゴシック" w:hint="eastAsia"/>
          <w:kern w:val="2"/>
          <w:sz w:val="24"/>
        </w:rPr>
        <w:t>５　すべてセルフサービスです。</w:t>
      </w:r>
    </w:p>
    <w:p w14:paraId="7C28B5E1" w14:textId="77777777" w:rsidR="00065B66" w:rsidRPr="00E2692A" w:rsidRDefault="00065B66" w:rsidP="00065B66">
      <w:pPr>
        <w:wordWrap/>
        <w:overflowPunct/>
        <w:autoSpaceDE/>
        <w:autoSpaceDN/>
        <w:adjustRightInd/>
        <w:ind w:left="420"/>
        <w:rPr>
          <w:rFonts w:ascii="ＭＳ Ｐゴシック" w:eastAsia="ＭＳ Ｐゴシック" w:hAnsi="ＭＳ Ｐゴシック" w:hint="eastAsia"/>
          <w:kern w:val="2"/>
          <w:sz w:val="24"/>
        </w:rPr>
      </w:pPr>
      <w:r w:rsidRPr="00E2692A">
        <w:rPr>
          <w:rFonts w:ascii="ＭＳ Ｐゴシック" w:eastAsia="ＭＳ Ｐゴシック" w:hAnsi="ＭＳ Ｐゴシック" w:hint="eastAsia"/>
          <w:kern w:val="2"/>
          <w:sz w:val="24"/>
        </w:rPr>
        <w:t>・会場の準備、後片付けは、すべて使用者が行って下さい。</w:t>
      </w:r>
    </w:p>
    <w:p w14:paraId="40D67725" w14:textId="77777777" w:rsidR="00065B66" w:rsidRPr="00E2692A" w:rsidRDefault="00065B66" w:rsidP="00065B66">
      <w:pPr>
        <w:numPr>
          <w:ilvl w:val="0"/>
          <w:numId w:val="1"/>
        </w:numPr>
        <w:wordWrap/>
        <w:overflowPunct/>
        <w:autoSpaceDE/>
        <w:autoSpaceDN/>
        <w:adjustRightInd/>
        <w:rPr>
          <w:rFonts w:ascii="ＭＳ Ｐゴシック" w:eastAsia="ＭＳ Ｐゴシック" w:hAnsi="ＭＳ Ｐゴシック" w:hint="eastAsia"/>
          <w:kern w:val="2"/>
          <w:sz w:val="24"/>
        </w:rPr>
      </w:pPr>
      <w:r w:rsidRPr="00E2692A">
        <w:rPr>
          <w:rFonts w:ascii="ＭＳ Ｐゴシック" w:eastAsia="ＭＳ Ｐゴシック" w:hAnsi="ＭＳ Ｐゴシック" w:hint="eastAsia"/>
          <w:kern w:val="2"/>
          <w:sz w:val="24"/>
        </w:rPr>
        <w:t>使用後は、会場の清掃、整理、整頓をし、使用した備品等は、所定の場</w:t>
      </w:r>
    </w:p>
    <w:p w14:paraId="7EA58A66" w14:textId="77777777" w:rsidR="00065B66" w:rsidRPr="00E2692A" w:rsidRDefault="00065B66" w:rsidP="00065B66">
      <w:pPr>
        <w:wordWrap/>
        <w:overflowPunct/>
        <w:autoSpaceDE/>
        <w:autoSpaceDN/>
        <w:adjustRightInd/>
        <w:ind w:left="420"/>
        <w:rPr>
          <w:rFonts w:ascii="ＭＳ Ｐゴシック" w:eastAsia="ＭＳ Ｐゴシック" w:hAnsi="ＭＳ Ｐゴシック" w:hint="eastAsia"/>
          <w:kern w:val="2"/>
          <w:sz w:val="24"/>
        </w:rPr>
      </w:pPr>
      <w:r w:rsidRPr="00E2692A">
        <w:rPr>
          <w:rFonts w:ascii="ＭＳ Ｐゴシック" w:eastAsia="ＭＳ Ｐゴシック" w:hAnsi="ＭＳ Ｐゴシック" w:hint="eastAsia"/>
          <w:kern w:val="2"/>
          <w:sz w:val="24"/>
        </w:rPr>
        <w:t xml:space="preserve">　所へ戻して下さい。</w:t>
      </w:r>
    </w:p>
    <w:p w14:paraId="2FBB6198" w14:textId="77777777" w:rsidR="00065B66" w:rsidRPr="00E2692A" w:rsidRDefault="00065B66" w:rsidP="00065B66">
      <w:pPr>
        <w:wordWrap/>
        <w:overflowPunct/>
        <w:autoSpaceDE/>
        <w:autoSpaceDN/>
        <w:adjustRightInd/>
        <w:ind w:left="420"/>
        <w:rPr>
          <w:rFonts w:ascii="ＭＳ Ｐゴシック" w:eastAsia="ＭＳ Ｐゴシック" w:hAnsi="ＭＳ Ｐゴシック" w:hint="eastAsia"/>
          <w:kern w:val="2"/>
          <w:sz w:val="24"/>
        </w:rPr>
      </w:pPr>
    </w:p>
    <w:p w14:paraId="429BC57B" w14:textId="77777777" w:rsidR="00065B66" w:rsidRPr="00E2692A" w:rsidRDefault="00065B66" w:rsidP="00065B66">
      <w:pPr>
        <w:wordWrap/>
        <w:overflowPunct/>
        <w:autoSpaceDE/>
        <w:autoSpaceDN/>
        <w:adjustRightInd/>
        <w:rPr>
          <w:rFonts w:ascii="ＭＳ Ｐゴシック" w:eastAsia="ＭＳ Ｐゴシック" w:hAnsi="ＭＳ Ｐゴシック" w:hint="eastAsia"/>
          <w:kern w:val="2"/>
          <w:sz w:val="24"/>
        </w:rPr>
      </w:pPr>
      <w:r w:rsidRPr="00E2692A">
        <w:rPr>
          <w:rFonts w:ascii="ＭＳ Ｐゴシック" w:eastAsia="ＭＳ Ｐゴシック" w:hAnsi="ＭＳ Ｐゴシック" w:hint="eastAsia"/>
          <w:kern w:val="2"/>
          <w:sz w:val="24"/>
        </w:rPr>
        <w:t>６　皆さんの施設ですので、次の方が気持ちよく使えるようご協力下さい。</w:t>
      </w:r>
    </w:p>
    <w:p w14:paraId="6CF3E18A" w14:textId="77777777" w:rsidR="00065B66" w:rsidRPr="00E2692A" w:rsidRDefault="00065B66" w:rsidP="00065B66">
      <w:pPr>
        <w:wordWrap/>
        <w:overflowPunct/>
        <w:autoSpaceDE/>
        <w:autoSpaceDN/>
        <w:adjustRightInd/>
        <w:ind w:left="420"/>
        <w:rPr>
          <w:rFonts w:ascii="ＭＳ Ｐゴシック" w:eastAsia="ＭＳ Ｐゴシック" w:hAnsi="ＭＳ Ｐゴシック" w:hint="eastAsia"/>
          <w:kern w:val="2"/>
          <w:sz w:val="24"/>
        </w:rPr>
      </w:pPr>
      <w:r w:rsidRPr="00E2692A">
        <w:rPr>
          <w:rFonts w:ascii="ＭＳ Ｐゴシック" w:eastAsia="ＭＳ Ｐゴシック" w:hAnsi="ＭＳ Ｐゴシック" w:hint="eastAsia"/>
          <w:kern w:val="2"/>
          <w:sz w:val="24"/>
        </w:rPr>
        <w:t>・施設や備品類は、大切に取り扱って下さい。</w:t>
      </w:r>
    </w:p>
    <w:p w14:paraId="63204D83" w14:textId="77777777" w:rsidR="00065B66" w:rsidRPr="00E2692A" w:rsidRDefault="00065B66" w:rsidP="00065B66">
      <w:pPr>
        <w:wordWrap/>
        <w:overflowPunct/>
        <w:autoSpaceDE/>
        <w:autoSpaceDN/>
        <w:adjustRightInd/>
        <w:ind w:left="420"/>
        <w:rPr>
          <w:rFonts w:ascii="ＭＳ Ｐゴシック" w:eastAsia="ＭＳ Ｐゴシック" w:hAnsi="ＭＳ Ｐゴシック" w:hint="eastAsia"/>
          <w:kern w:val="2"/>
          <w:sz w:val="24"/>
        </w:rPr>
      </w:pPr>
      <w:r w:rsidRPr="00E2692A">
        <w:rPr>
          <w:rFonts w:ascii="ＭＳ Ｐゴシック" w:eastAsia="ＭＳ Ｐゴシック" w:hAnsi="ＭＳ Ｐゴシック" w:hint="eastAsia"/>
          <w:kern w:val="2"/>
          <w:sz w:val="24"/>
        </w:rPr>
        <w:t>・施設や備品類を破損したときは、すぐに職員に申し出て下さい。</w:t>
      </w:r>
    </w:p>
    <w:p w14:paraId="694A8775" w14:textId="77777777" w:rsidR="00065B66" w:rsidRPr="00E2692A" w:rsidRDefault="00065B66" w:rsidP="00065B66">
      <w:pPr>
        <w:wordWrap/>
        <w:overflowPunct/>
        <w:autoSpaceDE/>
        <w:autoSpaceDN/>
        <w:adjustRightInd/>
        <w:ind w:left="420"/>
        <w:rPr>
          <w:rFonts w:ascii="ＭＳ Ｐゴシック" w:eastAsia="ＭＳ Ｐゴシック" w:hAnsi="ＭＳ Ｐゴシック" w:hint="eastAsia"/>
          <w:kern w:val="2"/>
          <w:sz w:val="24"/>
        </w:rPr>
      </w:pPr>
      <w:r w:rsidRPr="00E2692A">
        <w:rPr>
          <w:rFonts w:ascii="ＭＳ Ｐゴシック" w:eastAsia="ＭＳ Ｐゴシック" w:hAnsi="ＭＳ Ｐゴシック" w:hint="eastAsia"/>
          <w:kern w:val="2"/>
          <w:sz w:val="24"/>
        </w:rPr>
        <w:t>・ゴミは、お持ち帰り下さい。</w:t>
      </w:r>
    </w:p>
    <w:p w14:paraId="6B3B90C8" w14:textId="77777777" w:rsidR="00065B66" w:rsidRPr="00E2692A" w:rsidRDefault="00065B66" w:rsidP="00065B66">
      <w:pPr>
        <w:wordWrap/>
        <w:overflowPunct/>
        <w:autoSpaceDE/>
        <w:autoSpaceDN/>
        <w:adjustRightInd/>
        <w:ind w:left="420"/>
        <w:rPr>
          <w:rFonts w:ascii="ＭＳ Ｐゴシック" w:eastAsia="ＭＳ Ｐゴシック" w:hAnsi="ＭＳ Ｐゴシック" w:hint="eastAsia"/>
          <w:kern w:val="2"/>
          <w:sz w:val="24"/>
        </w:rPr>
      </w:pPr>
    </w:p>
    <w:p w14:paraId="672E3D78" w14:textId="77777777" w:rsidR="00065B66" w:rsidRPr="00E2692A" w:rsidRDefault="00065B66" w:rsidP="00065B66">
      <w:pPr>
        <w:wordWrap/>
        <w:overflowPunct/>
        <w:autoSpaceDE/>
        <w:autoSpaceDN/>
        <w:adjustRightInd/>
        <w:rPr>
          <w:rFonts w:ascii="ＭＳ Ｐゴシック" w:eastAsia="ＭＳ Ｐゴシック" w:hAnsi="ＭＳ Ｐゴシック" w:hint="eastAsia"/>
          <w:kern w:val="2"/>
        </w:rPr>
      </w:pPr>
      <w:r w:rsidRPr="00E2692A">
        <w:rPr>
          <w:rFonts w:ascii="ＭＳ Ｐゴシック" w:eastAsia="ＭＳ Ｐゴシック" w:hAnsi="ＭＳ Ｐゴシック" w:hint="eastAsia"/>
          <w:kern w:val="2"/>
          <w:sz w:val="24"/>
        </w:rPr>
        <w:t>７　その他のことは、職員の指示を受けて下さい。</w:t>
      </w:r>
    </w:p>
    <w:p w14:paraId="73F90553" w14:textId="77777777" w:rsidR="00065B66" w:rsidRPr="00E2692A" w:rsidRDefault="00065B66" w:rsidP="00F725FE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sectPr w:rsidR="00065B66" w:rsidRPr="00E2692A" w:rsidSect="00BB245C">
      <w:headerReference w:type="even" r:id="rId8"/>
      <w:headerReference w:type="first" r:id="rId9"/>
      <w:pgSz w:w="11906" w:h="16838" w:code="9"/>
      <w:pgMar w:top="567" w:right="567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FCE09" w14:textId="77777777" w:rsidR="00B71FE4" w:rsidRDefault="00B71FE4">
      <w:r>
        <w:separator/>
      </w:r>
    </w:p>
  </w:endnote>
  <w:endnote w:type="continuationSeparator" w:id="0">
    <w:p w14:paraId="117385F2" w14:textId="77777777" w:rsidR="00B71FE4" w:rsidRDefault="00B7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B531E" w14:textId="77777777" w:rsidR="00B71FE4" w:rsidRDefault="00B71FE4">
      <w:r>
        <w:separator/>
      </w:r>
    </w:p>
  </w:footnote>
  <w:footnote w:type="continuationSeparator" w:id="0">
    <w:p w14:paraId="28B4EA0D" w14:textId="77777777" w:rsidR="00B71FE4" w:rsidRDefault="00B71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CCB85" w14:textId="530607A7" w:rsidR="003A3216" w:rsidRDefault="003A3216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CF2216">
      <w:rPr>
        <w:rFonts w:hint="eastAsia"/>
        <w:noProof/>
      </w:rPr>
      <w:t>様式第1号（申請）平成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2621" w14:textId="75287374" w:rsidR="003A3216" w:rsidRDefault="003A3216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CF2216">
      <w:rPr>
        <w:rFonts w:hint="eastAsia"/>
        <w:noProof/>
      </w:rPr>
      <w:t>様式第1号（申請）平成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04B98"/>
    <w:multiLevelType w:val="singleLevel"/>
    <w:tmpl w:val="A9E666AA"/>
    <w:lvl w:ilvl="0">
      <w:start w:val="2"/>
      <w:numFmt w:val="bullet"/>
      <w:lvlText w:val="・"/>
      <w:lvlJc w:val="left"/>
      <w:pPr>
        <w:tabs>
          <w:tab w:val="num" w:pos="660"/>
        </w:tabs>
        <w:ind w:left="660" w:hanging="240"/>
      </w:pPr>
      <w:rPr>
        <w:rFonts w:ascii="ＭＳ 明朝" w:hint="eastAsia"/>
      </w:rPr>
    </w:lvl>
  </w:abstractNum>
  <w:abstractNum w:abstractNumId="1" w15:restartNumberingAfterBreak="0">
    <w:nsid w:val="79022247"/>
    <w:multiLevelType w:val="singleLevel"/>
    <w:tmpl w:val="4DC866DA"/>
    <w:lvl w:ilvl="0">
      <w:start w:val="2"/>
      <w:numFmt w:val="bullet"/>
      <w:lvlText w:val="・"/>
      <w:lvlJc w:val="left"/>
      <w:pPr>
        <w:tabs>
          <w:tab w:val="num" w:pos="660"/>
        </w:tabs>
        <w:ind w:left="660" w:hanging="240"/>
      </w:pPr>
      <w:rPr>
        <w:rFonts w:ascii="ＭＳ 明朝" w:hint="eastAsia"/>
      </w:rPr>
    </w:lvl>
  </w:abstractNum>
  <w:num w:numId="1" w16cid:durableId="567612610">
    <w:abstractNumId w:val="0"/>
  </w:num>
  <w:num w:numId="2" w16cid:durableId="275522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16"/>
    <w:rsid w:val="000017D7"/>
    <w:rsid w:val="000316C4"/>
    <w:rsid w:val="00047EF0"/>
    <w:rsid w:val="0005697E"/>
    <w:rsid w:val="00065B66"/>
    <w:rsid w:val="00071FC6"/>
    <w:rsid w:val="0009131C"/>
    <w:rsid w:val="000B7C31"/>
    <w:rsid w:val="000D1E26"/>
    <w:rsid w:val="000D596F"/>
    <w:rsid w:val="000E4F75"/>
    <w:rsid w:val="00103AE2"/>
    <w:rsid w:val="00104D42"/>
    <w:rsid w:val="00134B91"/>
    <w:rsid w:val="0015314A"/>
    <w:rsid w:val="001E0C91"/>
    <w:rsid w:val="00220D46"/>
    <w:rsid w:val="002213D9"/>
    <w:rsid w:val="00235897"/>
    <w:rsid w:val="00264171"/>
    <w:rsid w:val="002B0F00"/>
    <w:rsid w:val="002B6FB1"/>
    <w:rsid w:val="002E7A1E"/>
    <w:rsid w:val="002F00CF"/>
    <w:rsid w:val="002F5606"/>
    <w:rsid w:val="002F7642"/>
    <w:rsid w:val="0034748F"/>
    <w:rsid w:val="00361C00"/>
    <w:rsid w:val="00367663"/>
    <w:rsid w:val="0037676E"/>
    <w:rsid w:val="00377575"/>
    <w:rsid w:val="003847D4"/>
    <w:rsid w:val="00387D18"/>
    <w:rsid w:val="00392CDF"/>
    <w:rsid w:val="0039741B"/>
    <w:rsid w:val="003A3216"/>
    <w:rsid w:val="003C6F14"/>
    <w:rsid w:val="00403FAC"/>
    <w:rsid w:val="00425420"/>
    <w:rsid w:val="004344C1"/>
    <w:rsid w:val="00435DD1"/>
    <w:rsid w:val="00463D00"/>
    <w:rsid w:val="00475AF3"/>
    <w:rsid w:val="005036B9"/>
    <w:rsid w:val="00515253"/>
    <w:rsid w:val="005311D8"/>
    <w:rsid w:val="00601A66"/>
    <w:rsid w:val="00603344"/>
    <w:rsid w:val="006142C1"/>
    <w:rsid w:val="00614F9C"/>
    <w:rsid w:val="006365AD"/>
    <w:rsid w:val="006760CE"/>
    <w:rsid w:val="006956C1"/>
    <w:rsid w:val="006A0182"/>
    <w:rsid w:val="006C0AB2"/>
    <w:rsid w:val="006E15B5"/>
    <w:rsid w:val="00703402"/>
    <w:rsid w:val="00757AED"/>
    <w:rsid w:val="00764881"/>
    <w:rsid w:val="007B55DF"/>
    <w:rsid w:val="007C3E5E"/>
    <w:rsid w:val="00826EA3"/>
    <w:rsid w:val="008437BE"/>
    <w:rsid w:val="008704CC"/>
    <w:rsid w:val="00891C3B"/>
    <w:rsid w:val="008D576D"/>
    <w:rsid w:val="008D57AE"/>
    <w:rsid w:val="008E2FFF"/>
    <w:rsid w:val="008E5A96"/>
    <w:rsid w:val="00907A12"/>
    <w:rsid w:val="00930C34"/>
    <w:rsid w:val="00942CA6"/>
    <w:rsid w:val="00952CB9"/>
    <w:rsid w:val="00961CDD"/>
    <w:rsid w:val="00965DAC"/>
    <w:rsid w:val="00966AC3"/>
    <w:rsid w:val="00970F66"/>
    <w:rsid w:val="009E25FD"/>
    <w:rsid w:val="00A2627E"/>
    <w:rsid w:val="00A270D9"/>
    <w:rsid w:val="00A37C21"/>
    <w:rsid w:val="00A56E3C"/>
    <w:rsid w:val="00A86CC2"/>
    <w:rsid w:val="00A96F35"/>
    <w:rsid w:val="00AA33EF"/>
    <w:rsid w:val="00AA553A"/>
    <w:rsid w:val="00AB49CC"/>
    <w:rsid w:val="00AE27F4"/>
    <w:rsid w:val="00AE5D6F"/>
    <w:rsid w:val="00AF1195"/>
    <w:rsid w:val="00B16F9A"/>
    <w:rsid w:val="00B4743F"/>
    <w:rsid w:val="00B71FE4"/>
    <w:rsid w:val="00BB245C"/>
    <w:rsid w:val="00BD30EA"/>
    <w:rsid w:val="00BD4804"/>
    <w:rsid w:val="00BE0C16"/>
    <w:rsid w:val="00BE2C26"/>
    <w:rsid w:val="00BF7715"/>
    <w:rsid w:val="00C16611"/>
    <w:rsid w:val="00CB202A"/>
    <w:rsid w:val="00CC01E2"/>
    <w:rsid w:val="00CF2216"/>
    <w:rsid w:val="00CF575E"/>
    <w:rsid w:val="00CF757D"/>
    <w:rsid w:val="00DC7561"/>
    <w:rsid w:val="00DD02D8"/>
    <w:rsid w:val="00DD37BB"/>
    <w:rsid w:val="00E03856"/>
    <w:rsid w:val="00E03CE6"/>
    <w:rsid w:val="00E146F8"/>
    <w:rsid w:val="00E16DF8"/>
    <w:rsid w:val="00E2692A"/>
    <w:rsid w:val="00EB4B97"/>
    <w:rsid w:val="00EC533D"/>
    <w:rsid w:val="00EE1DAB"/>
    <w:rsid w:val="00F05086"/>
    <w:rsid w:val="00F15552"/>
    <w:rsid w:val="00F22046"/>
    <w:rsid w:val="00F279BB"/>
    <w:rsid w:val="00F725FE"/>
    <w:rsid w:val="00FB01A9"/>
    <w:rsid w:val="00FB5DA4"/>
    <w:rsid w:val="00FC655B"/>
    <w:rsid w:val="00FD7992"/>
    <w:rsid w:val="00FE066E"/>
    <w:rsid w:val="00FE0AFF"/>
    <w:rsid w:val="00FE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4:docId w14:val="66AEC652"/>
  <w15:chartTrackingRefBased/>
  <w15:docId w15:val="{7845C54F-6B05-4EDA-86BE-54843805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BD480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07526-5760-442D-BD1C-B982D94F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1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Manager/>
  <Company/>
  <LinksUpToDate>false</LinksUpToDate>
  <CharactersWithSpaces>983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tsuchiura kanko</cp:lastModifiedBy>
  <cp:revision>2</cp:revision>
  <cp:lastPrinted>2024-01-04T01:08:00Z</cp:lastPrinted>
  <dcterms:created xsi:type="dcterms:W3CDTF">2024-01-04T01:09:00Z</dcterms:created>
  <dcterms:modified xsi:type="dcterms:W3CDTF">2024-01-04T01:09:00Z</dcterms:modified>
  <cp:category/>
</cp:coreProperties>
</file>